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0" w:rsidRDefault="000B3CF8"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 xml:space="preserve">2 </w:t>
      </w:r>
      <w:r>
        <w:rPr>
          <w:rFonts w:ascii="標楷體" w:eastAsia="標楷體" w:hAnsi="標楷體"/>
          <w:b/>
          <w:sz w:val="28"/>
          <w:szCs w:val="28"/>
        </w:rPr>
        <w:t>學校群組名單格式</w:t>
      </w:r>
    </w:p>
    <w:p w:rsidR="003814E0" w:rsidRDefault="000B3CF8">
      <w:pPr>
        <w:spacing w:before="183" w:after="183"/>
        <w:jc w:val="center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復興國中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3814E0">
      <w:pPr>
        <w:rPr>
          <w:rFonts w:ascii="標楷體" w:eastAsia="標楷體" w:hAnsi="標楷體"/>
          <w:sz w:val="28"/>
        </w:rPr>
      </w:pPr>
    </w:p>
    <w:p w:rsidR="003814E0" w:rsidRDefault="000B3CF8">
      <w:pPr>
        <w:spacing w:after="183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金城國中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p w:rsidR="003814E0" w:rsidRDefault="003814E0">
      <w:pPr>
        <w:pageBreakBefore/>
        <w:rPr>
          <w:rFonts w:ascii="標楷體" w:eastAsia="標楷體" w:hAnsi="標楷體"/>
          <w:sz w:val="28"/>
        </w:rPr>
      </w:pPr>
    </w:p>
    <w:p w:rsidR="003814E0" w:rsidRDefault="000B3CF8">
      <w:pPr>
        <w:spacing w:after="183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南大附小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0B3CF8">
      <w:pPr>
        <w:spacing w:after="183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新南國小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p w:rsidR="003814E0" w:rsidRDefault="003814E0">
      <w:pPr>
        <w:pageBreakBefore/>
        <w:rPr>
          <w:rFonts w:ascii="標楷體" w:eastAsia="標楷體" w:hAnsi="標楷體"/>
          <w:sz w:val="28"/>
        </w:rPr>
      </w:pPr>
    </w:p>
    <w:p w:rsidR="003814E0" w:rsidRDefault="000B3CF8">
      <w:pPr>
        <w:spacing w:after="183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海東國小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p w:rsidR="003814E0" w:rsidRDefault="003814E0">
      <w:pPr>
        <w:rPr>
          <w:rFonts w:ascii="標楷體" w:eastAsia="標楷體" w:hAnsi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3814E0">
      <w:pPr>
        <w:rPr>
          <w:rFonts w:ascii="標楷體" w:eastAsia="標楷體" w:hAnsi="標楷體" w:cs="標楷體"/>
          <w:sz w:val="28"/>
          <w:szCs w:val="32"/>
        </w:rPr>
      </w:pPr>
    </w:p>
    <w:p w:rsidR="003814E0" w:rsidRDefault="000B3CF8">
      <w:pPr>
        <w:spacing w:after="183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新進國小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p w:rsidR="003814E0" w:rsidRDefault="003814E0">
      <w:pPr>
        <w:pageBreakBefore/>
        <w:rPr>
          <w:rFonts w:ascii="標楷體" w:eastAsia="標楷體" w:hAnsi="標楷體" w:cs="標楷體"/>
          <w:sz w:val="28"/>
          <w:szCs w:val="32"/>
        </w:rPr>
      </w:pPr>
    </w:p>
    <w:p w:rsidR="003814E0" w:rsidRDefault="000B3CF8">
      <w:pPr>
        <w:spacing w:after="183"/>
      </w:pPr>
      <w:r>
        <w:rPr>
          <w:rFonts w:ascii="標楷體" w:eastAsia="標楷體" w:hAnsi="標楷體" w:cs="標楷體"/>
          <w:sz w:val="28"/>
          <w:szCs w:val="32"/>
        </w:rPr>
        <w:t>108</w:t>
      </w:r>
      <w:r>
        <w:rPr>
          <w:rFonts w:ascii="標楷體" w:eastAsia="標楷體" w:hAnsi="標楷體" w:cs="標楷體"/>
          <w:sz w:val="28"/>
          <w:szCs w:val="32"/>
        </w:rPr>
        <w:t>學年度十二年國教課綱國中小階段前導學校計畫</w:t>
      </w:r>
      <w:r>
        <w:rPr>
          <w:rFonts w:ascii="標楷體" w:eastAsia="標楷體" w:hAnsi="標楷體"/>
          <w:sz w:val="28"/>
        </w:rPr>
        <w:t>學校群組名單</w:t>
      </w:r>
    </w:p>
    <w:tbl>
      <w:tblPr>
        <w:tblW w:w="9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25"/>
        <w:gridCol w:w="1985"/>
        <w:gridCol w:w="1701"/>
        <w:gridCol w:w="2264"/>
      </w:tblGrid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曾鼎育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課程督學</w:t>
            </w: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06-2986202#25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群組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連絡方式</w:t>
            </w: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保東國小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中堅學校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0B3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0" w:rsidRDefault="00381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14E0" w:rsidRDefault="000B3CF8"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上述表格可以組成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導入，或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中堅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導入</w:t>
      </w:r>
      <w:r>
        <w:rPr>
          <w:rFonts w:ascii="標楷體" w:eastAsia="標楷體" w:hAnsi="標楷體"/>
          <w:sz w:val="28"/>
        </w:rPr>
        <w:t>)</w:t>
      </w:r>
    </w:p>
    <w:sectPr w:rsidR="003814E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F8" w:rsidRDefault="000B3CF8">
      <w:r>
        <w:separator/>
      </w:r>
    </w:p>
  </w:endnote>
  <w:endnote w:type="continuationSeparator" w:id="0">
    <w:p w:rsidR="000B3CF8" w:rsidRDefault="000B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F8" w:rsidRDefault="000B3CF8">
      <w:r>
        <w:rPr>
          <w:color w:val="000000"/>
        </w:rPr>
        <w:separator/>
      </w:r>
    </w:p>
  </w:footnote>
  <w:footnote w:type="continuationSeparator" w:id="0">
    <w:p w:rsidR="000B3CF8" w:rsidRDefault="000B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14E0"/>
    <w:rsid w:val="000B3CF8"/>
    <w:rsid w:val="003222B2"/>
    <w:rsid w:val="003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907A1-F650-4EDF-95F4-DA3E798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Cloud</dc:creator>
  <dc:description/>
  <cp:lastModifiedBy>Zeng Cloud</cp:lastModifiedBy>
  <cp:revision>2</cp:revision>
  <dcterms:created xsi:type="dcterms:W3CDTF">2019-04-23T00:24:00Z</dcterms:created>
  <dcterms:modified xsi:type="dcterms:W3CDTF">2019-04-23T00:24:00Z</dcterms:modified>
</cp:coreProperties>
</file>